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6BC0" w14:textId="77777777" w:rsidR="002E60F2" w:rsidRPr="00EF63AA" w:rsidRDefault="002E60F2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F63AA">
        <w:rPr>
          <w:rFonts w:ascii="Calibri" w:hAnsi="Calibri" w:cs="Calibri"/>
          <w:b/>
          <w:bCs/>
          <w:sz w:val="28"/>
          <w:szCs w:val="28"/>
        </w:rPr>
        <w:t>Galena Oaks Property Owners Association</w:t>
      </w:r>
    </w:p>
    <w:p w14:paraId="39AA9658" w14:textId="434A9C37" w:rsidR="002E60F2" w:rsidRPr="00EF63AA" w:rsidRDefault="002E60F2" w:rsidP="00D322D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F63AA">
        <w:rPr>
          <w:rFonts w:ascii="Calibri" w:hAnsi="Calibri" w:cs="Calibri"/>
          <w:b/>
          <w:bCs/>
          <w:sz w:val="28"/>
          <w:szCs w:val="28"/>
        </w:rPr>
        <w:t>Regular Board Meeting – Minutes</w:t>
      </w:r>
    </w:p>
    <w:p w14:paraId="60566F88" w14:textId="43E4F08C" w:rsidR="002E60F2" w:rsidRPr="00EF63AA" w:rsidRDefault="002E60F2" w:rsidP="00D322D1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EF63AA">
        <w:rPr>
          <w:rFonts w:ascii="Calibri" w:hAnsi="Calibri" w:cs="Calibri"/>
          <w:b/>
          <w:bCs/>
          <w:sz w:val="28"/>
          <w:szCs w:val="28"/>
        </w:rPr>
        <w:t xml:space="preserve">Saturday, </w:t>
      </w:r>
      <w:r w:rsidR="00EF63AA" w:rsidRPr="00EF63AA">
        <w:rPr>
          <w:rFonts w:ascii="Calibri" w:hAnsi="Calibri" w:cs="Calibri"/>
          <w:b/>
          <w:bCs/>
          <w:sz w:val="28"/>
          <w:szCs w:val="28"/>
        </w:rPr>
        <w:t>August 31, 2024</w:t>
      </w:r>
      <w:r w:rsidR="00EC0668" w:rsidRPr="00EF63A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F018BC5" w14:textId="77777777" w:rsidR="002E60F2" w:rsidRPr="00EF63AA" w:rsidRDefault="002E60F2" w:rsidP="00D322D1">
      <w:pPr>
        <w:spacing w:after="0" w:line="240" w:lineRule="auto"/>
        <w:rPr>
          <w:rFonts w:ascii="Calibri" w:hAnsi="Calibri" w:cs="Calibri"/>
          <w:color w:val="FF0000"/>
        </w:rPr>
      </w:pPr>
    </w:p>
    <w:p w14:paraId="295BFCD4" w14:textId="63DA243E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 xml:space="preserve">Meeting </w:t>
      </w:r>
      <w:r w:rsidR="00D46366">
        <w:rPr>
          <w:rFonts w:ascii="Calibri" w:hAnsi="Calibri" w:cs="Calibri"/>
        </w:rPr>
        <w:t xml:space="preserve">was </w:t>
      </w:r>
      <w:r w:rsidRPr="00EF63AA">
        <w:rPr>
          <w:rFonts w:ascii="Calibri" w:hAnsi="Calibri" w:cs="Calibri"/>
        </w:rPr>
        <w:t xml:space="preserve">called to order at </w:t>
      </w:r>
      <w:r w:rsidR="00DE6C78" w:rsidRPr="00EF63AA">
        <w:rPr>
          <w:rFonts w:ascii="Calibri" w:hAnsi="Calibri" w:cs="Calibri"/>
        </w:rPr>
        <w:t>11:</w:t>
      </w:r>
      <w:r w:rsidR="00436E5C" w:rsidRPr="00EF63AA">
        <w:rPr>
          <w:rFonts w:ascii="Calibri" w:hAnsi="Calibri" w:cs="Calibri"/>
        </w:rPr>
        <w:t>1</w:t>
      </w:r>
      <w:r w:rsidR="00EF63AA" w:rsidRPr="00EF63AA">
        <w:rPr>
          <w:rFonts w:ascii="Calibri" w:hAnsi="Calibri" w:cs="Calibri"/>
        </w:rPr>
        <w:t>5</w:t>
      </w:r>
      <w:r w:rsidR="00DE6C78" w:rsidRPr="00EF63AA">
        <w:rPr>
          <w:rFonts w:ascii="Calibri" w:hAnsi="Calibri" w:cs="Calibri"/>
        </w:rPr>
        <w:t xml:space="preserve"> am</w:t>
      </w:r>
    </w:p>
    <w:p w14:paraId="48FF1906" w14:textId="6C78C578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 xml:space="preserve">Location: </w:t>
      </w:r>
      <w:r w:rsidR="00DE6C78" w:rsidRPr="00EF63AA">
        <w:rPr>
          <w:rFonts w:ascii="Calibri" w:hAnsi="Calibri" w:cs="Calibri"/>
        </w:rPr>
        <w:t>Pond</w:t>
      </w:r>
    </w:p>
    <w:p w14:paraId="7D6FC402" w14:textId="77777777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 xml:space="preserve">Board members present: </w:t>
      </w:r>
    </w:p>
    <w:p w14:paraId="43BF6FD8" w14:textId="3E309701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>Rob Miller, President</w:t>
      </w:r>
    </w:p>
    <w:p w14:paraId="691DCBB1" w14:textId="6F3465BD" w:rsidR="00D322D1" w:rsidRPr="00EF63AA" w:rsidRDefault="00D322D1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 xml:space="preserve">John </w:t>
      </w:r>
      <w:proofErr w:type="spellStart"/>
      <w:r w:rsidRPr="00EF63AA">
        <w:rPr>
          <w:rFonts w:ascii="Calibri" w:hAnsi="Calibri" w:cs="Calibri"/>
        </w:rPr>
        <w:t>Herza</w:t>
      </w:r>
      <w:proofErr w:type="spellEnd"/>
      <w:r w:rsidRPr="00EF63AA">
        <w:rPr>
          <w:rFonts w:ascii="Calibri" w:hAnsi="Calibri" w:cs="Calibri"/>
        </w:rPr>
        <w:t>, Vice President</w:t>
      </w:r>
    </w:p>
    <w:p w14:paraId="223299B2" w14:textId="77777777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>Margaret Jasinski, Secretary/Treasurer</w:t>
      </w:r>
    </w:p>
    <w:p w14:paraId="0A3F0E8B" w14:textId="77777777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>John Jackson</w:t>
      </w:r>
    </w:p>
    <w:p w14:paraId="301DABE9" w14:textId="67E24954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</w:r>
      <w:r w:rsidR="00EF63AA" w:rsidRPr="00EF63AA">
        <w:rPr>
          <w:rFonts w:ascii="Calibri" w:hAnsi="Calibri" w:cs="Calibri"/>
        </w:rPr>
        <w:t>John Beyer</w:t>
      </w:r>
    </w:p>
    <w:p w14:paraId="564B3EE5" w14:textId="74247957" w:rsidR="00EF63AA" w:rsidRPr="00EF63AA" w:rsidRDefault="00EF63AA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>Linda Day</w:t>
      </w:r>
    </w:p>
    <w:p w14:paraId="373C8DF2" w14:textId="3FEFCAE5" w:rsidR="00EF63AA" w:rsidRPr="00EF63AA" w:rsidRDefault="00EF63AA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ab/>
        <w:t>Linda Rega</w:t>
      </w:r>
    </w:p>
    <w:p w14:paraId="3790D07D" w14:textId="20C329A0" w:rsidR="002E60F2" w:rsidRPr="00EF63AA" w:rsidRDefault="002E60F2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 xml:space="preserve">Board members absent: </w:t>
      </w:r>
      <w:r w:rsidR="00EF63AA" w:rsidRPr="00EF63AA">
        <w:rPr>
          <w:rFonts w:ascii="Calibri" w:hAnsi="Calibri" w:cs="Calibri"/>
        </w:rPr>
        <w:t>None</w:t>
      </w:r>
    </w:p>
    <w:p w14:paraId="499B1703" w14:textId="4C469366" w:rsidR="002E60F2" w:rsidRPr="00EF63AA" w:rsidRDefault="002E60F2" w:rsidP="00D322D1">
      <w:pPr>
        <w:spacing w:after="0" w:line="240" w:lineRule="auto"/>
        <w:rPr>
          <w:rFonts w:ascii="Calibri" w:hAnsi="Calibri" w:cs="Calibri"/>
          <w:color w:val="FF0000"/>
        </w:rPr>
      </w:pPr>
      <w:r w:rsidRPr="00EF63AA">
        <w:rPr>
          <w:rFonts w:ascii="Calibri" w:hAnsi="Calibri" w:cs="Calibri"/>
        </w:rPr>
        <w:t>Other attendees</w:t>
      </w:r>
      <w:r w:rsidR="00DE6C78" w:rsidRPr="00EF63AA">
        <w:rPr>
          <w:rFonts w:ascii="Calibri" w:hAnsi="Calibri" w:cs="Calibri"/>
        </w:rPr>
        <w:t xml:space="preserve"> per sign-in sheet</w:t>
      </w:r>
      <w:r w:rsidRPr="00EF63AA">
        <w:rPr>
          <w:rFonts w:ascii="Calibri" w:hAnsi="Calibri" w:cs="Calibri"/>
        </w:rPr>
        <w:t>:</w:t>
      </w:r>
      <w:r w:rsidR="00DE6C78" w:rsidRPr="00EF63AA">
        <w:rPr>
          <w:rFonts w:ascii="Calibri" w:hAnsi="Calibri" w:cs="Calibri"/>
        </w:rPr>
        <w:t xml:space="preserve"> </w:t>
      </w:r>
      <w:r w:rsidR="00EF63AA" w:rsidRPr="00EF63AA">
        <w:rPr>
          <w:rFonts w:ascii="Calibri" w:hAnsi="Calibri" w:cs="Calibri"/>
        </w:rPr>
        <w:t>Lot</w:t>
      </w:r>
      <w:r w:rsidR="00D46366">
        <w:rPr>
          <w:rFonts w:ascii="Calibri" w:hAnsi="Calibri" w:cs="Calibri"/>
        </w:rPr>
        <w:t>s</w:t>
      </w:r>
      <w:r w:rsidR="00EF63AA" w:rsidRPr="00EF63AA">
        <w:rPr>
          <w:rFonts w:ascii="Calibri" w:hAnsi="Calibri" w:cs="Calibri"/>
        </w:rPr>
        <w:t xml:space="preserve"> #4, 8, 9, 12, 14, 15, 16, 17, 18, 21, 22, 28, 33, 34, 36, 37, 39, 42, 44, 45, 46, 47, 49, 50, 54, 57, 60, 62, 64, 65(?). </w:t>
      </w:r>
      <w:r w:rsidR="00887ABB">
        <w:rPr>
          <w:rFonts w:ascii="Calibri" w:hAnsi="Calibri" w:cs="Calibri"/>
        </w:rPr>
        <w:t xml:space="preserve">(About 40 attendees) </w:t>
      </w:r>
      <w:r w:rsidR="00EC0668" w:rsidRPr="00EF63AA">
        <w:rPr>
          <w:rFonts w:ascii="Calibri" w:hAnsi="Calibri" w:cs="Calibri"/>
        </w:rPr>
        <w:t xml:space="preserve">The quorum </w:t>
      </w:r>
      <w:r w:rsidR="00EC0668" w:rsidRPr="00D46366">
        <w:rPr>
          <w:rFonts w:ascii="Calibri" w:hAnsi="Calibri" w:cs="Calibri"/>
        </w:rPr>
        <w:t>was met.</w:t>
      </w:r>
    </w:p>
    <w:p w14:paraId="79FB2E07" w14:textId="3421B230" w:rsidR="00EC0668" w:rsidRPr="00EF63AA" w:rsidRDefault="00EC0668" w:rsidP="00D322D1">
      <w:pPr>
        <w:spacing w:after="0" w:line="240" w:lineRule="auto"/>
        <w:rPr>
          <w:rFonts w:ascii="Calibri" w:hAnsi="Calibri" w:cs="Calibri"/>
          <w:color w:val="FF0000"/>
        </w:rPr>
      </w:pPr>
    </w:p>
    <w:p w14:paraId="0BBDA7CB" w14:textId="0FA65780" w:rsidR="00EC0668" w:rsidRPr="00EF63AA" w:rsidRDefault="00EC0668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>New owners being welcomed since last annual meeting:</w:t>
      </w:r>
    </w:p>
    <w:p w14:paraId="2152E9AA" w14:textId="27657ADD" w:rsidR="00EF63AA" w:rsidRPr="00EF63AA" w:rsidRDefault="00EF63AA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>#</w:t>
      </w:r>
      <w:r w:rsidR="00D46366">
        <w:rPr>
          <w:rFonts w:ascii="Calibri" w:hAnsi="Calibri" w:cs="Calibri"/>
        </w:rPr>
        <w:t xml:space="preserve"> </w:t>
      </w:r>
      <w:r w:rsidRPr="00EF63AA">
        <w:rPr>
          <w:rFonts w:ascii="Calibri" w:hAnsi="Calibri" w:cs="Calibri"/>
        </w:rPr>
        <w:t xml:space="preserve">9 </w:t>
      </w:r>
      <w:proofErr w:type="gramStart"/>
      <w:r w:rsidRPr="00EF63AA">
        <w:rPr>
          <w:rFonts w:ascii="Calibri" w:hAnsi="Calibri" w:cs="Calibri"/>
        </w:rPr>
        <w:t xml:space="preserve">– </w:t>
      </w:r>
      <w:r w:rsidR="00051AC4">
        <w:rPr>
          <w:rFonts w:ascii="Calibri" w:hAnsi="Calibri" w:cs="Calibri"/>
        </w:rPr>
        <w:t xml:space="preserve"> </w:t>
      </w:r>
      <w:r w:rsidRPr="00EF63AA">
        <w:rPr>
          <w:rFonts w:ascii="Calibri" w:hAnsi="Calibri" w:cs="Calibri"/>
        </w:rPr>
        <w:t>Dan</w:t>
      </w:r>
      <w:proofErr w:type="gramEnd"/>
      <w:r w:rsidRPr="00EF63AA">
        <w:rPr>
          <w:rFonts w:ascii="Calibri" w:hAnsi="Calibri" w:cs="Calibri"/>
        </w:rPr>
        <w:t xml:space="preserve"> &amp; Delia Lejman</w:t>
      </w:r>
    </w:p>
    <w:p w14:paraId="7B778597" w14:textId="11F5E4B0" w:rsidR="00EC0668" w:rsidRPr="00EF63AA" w:rsidRDefault="00EC0668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>#</w:t>
      </w:r>
      <w:r w:rsidR="00EF63AA" w:rsidRPr="00EF63AA">
        <w:rPr>
          <w:rFonts w:ascii="Calibri" w:hAnsi="Calibri" w:cs="Calibri"/>
        </w:rPr>
        <w:t>20 – Jim &amp; Lauren Osman</w:t>
      </w:r>
    </w:p>
    <w:p w14:paraId="594F17CA" w14:textId="2AF45E6A" w:rsidR="00EF63AA" w:rsidRPr="00EF63AA" w:rsidRDefault="00EF63AA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>#26 – Mario Bongiorno</w:t>
      </w:r>
    </w:p>
    <w:p w14:paraId="7D43472C" w14:textId="71AF8A12" w:rsidR="00EF63AA" w:rsidRPr="00EF63AA" w:rsidRDefault="00EF63AA" w:rsidP="00D322D1">
      <w:pPr>
        <w:spacing w:after="0" w:line="240" w:lineRule="auto"/>
        <w:rPr>
          <w:rFonts w:ascii="Calibri" w:hAnsi="Calibri" w:cs="Calibri"/>
        </w:rPr>
      </w:pPr>
      <w:r w:rsidRPr="00EF63AA">
        <w:rPr>
          <w:rFonts w:ascii="Calibri" w:hAnsi="Calibri" w:cs="Calibri"/>
        </w:rPr>
        <w:t>#28 – Nick Balice</w:t>
      </w:r>
    </w:p>
    <w:p w14:paraId="11F9489C" w14:textId="38407A9C" w:rsidR="00EF63AA" w:rsidRPr="00887ABB" w:rsidRDefault="00EF63AA" w:rsidP="00D322D1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#58 – </w:t>
      </w:r>
      <w:proofErr w:type="spellStart"/>
      <w:r w:rsidRPr="00887ABB">
        <w:rPr>
          <w:rFonts w:ascii="Calibri" w:hAnsi="Calibri" w:cs="Calibri"/>
        </w:rPr>
        <w:t>Senaid</w:t>
      </w:r>
      <w:proofErr w:type="spellEnd"/>
      <w:r w:rsidRPr="00887ABB">
        <w:rPr>
          <w:rFonts w:ascii="Calibri" w:hAnsi="Calibri" w:cs="Calibri"/>
        </w:rPr>
        <w:t xml:space="preserve"> </w:t>
      </w:r>
      <w:proofErr w:type="spellStart"/>
      <w:r w:rsidRPr="00887ABB">
        <w:rPr>
          <w:rFonts w:ascii="Calibri" w:hAnsi="Calibri" w:cs="Calibri"/>
        </w:rPr>
        <w:t>Kulasic</w:t>
      </w:r>
      <w:proofErr w:type="spellEnd"/>
    </w:p>
    <w:p w14:paraId="2301AA7B" w14:textId="77777777" w:rsidR="00EF63AA" w:rsidRPr="00887ABB" w:rsidRDefault="00EF63AA" w:rsidP="00D322D1">
      <w:pPr>
        <w:spacing w:after="0" w:line="240" w:lineRule="auto"/>
        <w:rPr>
          <w:rFonts w:ascii="Calibri" w:hAnsi="Calibri" w:cs="Calibri"/>
        </w:rPr>
      </w:pPr>
    </w:p>
    <w:p w14:paraId="5DA274E5" w14:textId="7B3A75DD" w:rsidR="002E60F2" w:rsidRPr="00887ABB" w:rsidRDefault="00D9142A" w:rsidP="00D322D1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  <w:b/>
          <w:bCs/>
        </w:rPr>
        <w:t>IN MEMORY OF</w:t>
      </w:r>
      <w:r w:rsidRPr="00887ABB">
        <w:rPr>
          <w:rFonts w:ascii="Calibri" w:hAnsi="Calibri" w:cs="Calibri"/>
        </w:rPr>
        <w:t xml:space="preserve"> - Terry Boone spoke briefly in remembrance of two of our members who passed away in recent months, Doug Boisvert and Bob Rega.</w:t>
      </w:r>
    </w:p>
    <w:p w14:paraId="6DB3DE30" w14:textId="77777777" w:rsidR="00D9142A" w:rsidRPr="00887ABB" w:rsidRDefault="00D9142A" w:rsidP="00D322D1">
      <w:pPr>
        <w:spacing w:after="0" w:line="240" w:lineRule="auto"/>
        <w:rPr>
          <w:rFonts w:ascii="Calibri" w:hAnsi="Calibri" w:cs="Calibri"/>
        </w:rPr>
      </w:pPr>
    </w:p>
    <w:p w14:paraId="44A2738F" w14:textId="7C024A9C" w:rsidR="00907EBA" w:rsidRPr="00887ABB" w:rsidRDefault="00907EBA" w:rsidP="00D322D1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>PRESIDENT’S WELCOME AND COMMENT</w:t>
      </w:r>
      <w:r w:rsidR="00713A5F" w:rsidRPr="00887ABB">
        <w:rPr>
          <w:rFonts w:ascii="Calibri" w:hAnsi="Calibri" w:cs="Calibri"/>
          <w:b/>
          <w:bCs/>
        </w:rPr>
        <w:t>S</w:t>
      </w:r>
    </w:p>
    <w:p w14:paraId="2D6FBAB1" w14:textId="4AF24EEA" w:rsidR="00DD7DBD" w:rsidRPr="00887ABB" w:rsidRDefault="00DD7DBD" w:rsidP="007B466C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The president </w:t>
      </w:r>
      <w:r w:rsidR="00D9142A" w:rsidRPr="00887ABB">
        <w:rPr>
          <w:rFonts w:ascii="Calibri" w:hAnsi="Calibri" w:cs="Calibri"/>
        </w:rPr>
        <w:t>welcomed new members; and emphasized the spirit of community which we experience in the Oaks, and which we try to nurture.</w:t>
      </w:r>
    </w:p>
    <w:p w14:paraId="5537354B" w14:textId="77777777" w:rsidR="00907EBA" w:rsidRPr="00887ABB" w:rsidRDefault="00907EBA" w:rsidP="00DD7DBD">
      <w:pPr>
        <w:spacing w:after="0" w:line="240" w:lineRule="auto"/>
        <w:ind w:left="0"/>
        <w:rPr>
          <w:rFonts w:ascii="Calibri" w:hAnsi="Calibri" w:cs="Calibri"/>
        </w:rPr>
      </w:pPr>
    </w:p>
    <w:p w14:paraId="3C6B6F53" w14:textId="77777777" w:rsidR="002E60F2" w:rsidRPr="00887ABB" w:rsidRDefault="002E60F2" w:rsidP="00D322D1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>SECRETARY’S REPORT</w:t>
      </w:r>
    </w:p>
    <w:p w14:paraId="6B170E26" w14:textId="142980EE" w:rsidR="002E60F2" w:rsidRPr="00887ABB" w:rsidRDefault="002E60F2" w:rsidP="00D322D1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The minutes from the </w:t>
      </w:r>
      <w:r w:rsidR="00EC0668" w:rsidRPr="00887ABB">
        <w:rPr>
          <w:rFonts w:ascii="Calibri" w:hAnsi="Calibri" w:cs="Calibri"/>
        </w:rPr>
        <w:t>June 2</w:t>
      </w:r>
      <w:r w:rsidR="00887ABB" w:rsidRPr="00887ABB">
        <w:rPr>
          <w:rFonts w:ascii="Calibri" w:hAnsi="Calibri" w:cs="Calibri"/>
        </w:rPr>
        <w:t>9</w:t>
      </w:r>
      <w:r w:rsidR="00DD7DBD" w:rsidRPr="00887ABB">
        <w:rPr>
          <w:rFonts w:ascii="Calibri" w:hAnsi="Calibri" w:cs="Calibri"/>
        </w:rPr>
        <w:t xml:space="preserve">, </w:t>
      </w:r>
      <w:proofErr w:type="gramStart"/>
      <w:r w:rsidR="00DD7DBD" w:rsidRPr="00887ABB">
        <w:rPr>
          <w:rFonts w:ascii="Calibri" w:hAnsi="Calibri" w:cs="Calibri"/>
        </w:rPr>
        <w:t>202</w:t>
      </w:r>
      <w:r w:rsidR="00887ABB" w:rsidRPr="00887ABB">
        <w:rPr>
          <w:rFonts w:ascii="Calibri" w:hAnsi="Calibri" w:cs="Calibri"/>
        </w:rPr>
        <w:t>4</w:t>
      </w:r>
      <w:proofErr w:type="gramEnd"/>
      <w:r w:rsidR="00DD7DBD" w:rsidRPr="00887ABB">
        <w:rPr>
          <w:rFonts w:ascii="Calibri" w:hAnsi="Calibri" w:cs="Calibri"/>
        </w:rPr>
        <w:t xml:space="preserve"> </w:t>
      </w:r>
      <w:r w:rsidR="00E62ACE" w:rsidRPr="00887ABB">
        <w:rPr>
          <w:rFonts w:ascii="Calibri" w:hAnsi="Calibri" w:cs="Calibri"/>
        </w:rPr>
        <w:t xml:space="preserve">Board </w:t>
      </w:r>
      <w:r w:rsidR="00DD7DBD" w:rsidRPr="00887ABB">
        <w:rPr>
          <w:rFonts w:ascii="Calibri" w:hAnsi="Calibri" w:cs="Calibri"/>
        </w:rPr>
        <w:t xml:space="preserve">meeting were read. </w:t>
      </w:r>
      <w:r w:rsidR="009A762B" w:rsidRPr="00887ABB">
        <w:rPr>
          <w:rFonts w:ascii="Calibri" w:hAnsi="Calibri" w:cs="Calibri"/>
        </w:rPr>
        <w:t xml:space="preserve"> </w:t>
      </w:r>
      <w:r w:rsidR="00887ABB" w:rsidRPr="00887ABB">
        <w:rPr>
          <w:rFonts w:ascii="Calibri" w:hAnsi="Calibri" w:cs="Calibri"/>
        </w:rPr>
        <w:t xml:space="preserve">A </w:t>
      </w:r>
      <w:r w:rsidR="009A762B" w:rsidRPr="00887ABB">
        <w:rPr>
          <w:rFonts w:ascii="Calibri" w:hAnsi="Calibri" w:cs="Calibri"/>
        </w:rPr>
        <w:t xml:space="preserve">Motion </w:t>
      </w:r>
      <w:r w:rsidR="00887ABB" w:rsidRPr="00887ABB">
        <w:rPr>
          <w:rFonts w:ascii="Calibri" w:hAnsi="Calibri" w:cs="Calibri"/>
        </w:rPr>
        <w:t>was</w:t>
      </w:r>
      <w:r w:rsidR="009A762B" w:rsidRPr="00887ABB">
        <w:rPr>
          <w:rFonts w:ascii="Calibri" w:hAnsi="Calibri" w:cs="Calibri"/>
        </w:rPr>
        <w:t xml:space="preserve"> made to approve (</w:t>
      </w:r>
      <w:proofErr w:type="spellStart"/>
      <w:r w:rsidR="00887ABB" w:rsidRPr="00887ABB">
        <w:rPr>
          <w:rFonts w:ascii="Calibri" w:hAnsi="Calibri" w:cs="Calibri"/>
        </w:rPr>
        <w:t>Herza</w:t>
      </w:r>
      <w:proofErr w:type="spellEnd"/>
      <w:r w:rsidR="009A762B" w:rsidRPr="00887ABB">
        <w:rPr>
          <w:rFonts w:ascii="Calibri" w:hAnsi="Calibri" w:cs="Calibri"/>
        </w:rPr>
        <w:t xml:space="preserve">) and </w:t>
      </w:r>
      <w:r w:rsidR="00887ABB" w:rsidRPr="00887ABB">
        <w:rPr>
          <w:rFonts w:ascii="Calibri" w:hAnsi="Calibri" w:cs="Calibri"/>
        </w:rPr>
        <w:t>was</w:t>
      </w:r>
      <w:r w:rsidR="009A762B" w:rsidRPr="00887ABB">
        <w:rPr>
          <w:rFonts w:ascii="Calibri" w:hAnsi="Calibri" w:cs="Calibri"/>
        </w:rPr>
        <w:t xml:space="preserve"> seconded (</w:t>
      </w:r>
      <w:r w:rsidR="00887ABB" w:rsidRPr="00887ABB">
        <w:rPr>
          <w:rFonts w:ascii="Calibri" w:hAnsi="Calibri" w:cs="Calibri"/>
        </w:rPr>
        <w:t>Day</w:t>
      </w:r>
      <w:r w:rsidR="009A762B" w:rsidRPr="00887ABB">
        <w:rPr>
          <w:rFonts w:ascii="Calibri" w:hAnsi="Calibri" w:cs="Calibri"/>
        </w:rPr>
        <w:t xml:space="preserve">). </w:t>
      </w:r>
      <w:r w:rsidR="00DD7DBD" w:rsidRPr="00887ABB">
        <w:rPr>
          <w:rFonts w:ascii="Calibri" w:hAnsi="Calibri" w:cs="Calibri"/>
        </w:rPr>
        <w:t xml:space="preserve">The Board voted to approve </w:t>
      </w:r>
      <w:r w:rsidR="00887ABB" w:rsidRPr="00887ABB">
        <w:rPr>
          <w:rFonts w:ascii="Calibri" w:hAnsi="Calibri" w:cs="Calibri"/>
        </w:rPr>
        <w:t>the</w:t>
      </w:r>
      <w:r w:rsidR="009A762B" w:rsidRPr="00887ABB">
        <w:rPr>
          <w:rFonts w:ascii="Calibri" w:hAnsi="Calibri" w:cs="Calibri"/>
        </w:rPr>
        <w:t xml:space="preserve"> </w:t>
      </w:r>
      <w:r w:rsidR="00DD7DBD" w:rsidRPr="00887ABB">
        <w:rPr>
          <w:rFonts w:ascii="Calibri" w:hAnsi="Calibri" w:cs="Calibri"/>
        </w:rPr>
        <w:t>minutes</w:t>
      </w:r>
      <w:r w:rsidR="00D11682" w:rsidRPr="00887ABB">
        <w:rPr>
          <w:rFonts w:ascii="Calibri" w:hAnsi="Calibri" w:cs="Calibri"/>
        </w:rPr>
        <w:t xml:space="preserve"> as read</w:t>
      </w:r>
      <w:r w:rsidR="00DD7DBD" w:rsidRPr="00887ABB">
        <w:rPr>
          <w:rFonts w:ascii="Calibri" w:hAnsi="Calibri" w:cs="Calibri"/>
        </w:rPr>
        <w:t xml:space="preserve">. </w:t>
      </w:r>
    </w:p>
    <w:p w14:paraId="2FDF4942" w14:textId="77777777" w:rsidR="009A762B" w:rsidRPr="00EF63AA" w:rsidRDefault="009A762B" w:rsidP="00D322D1">
      <w:pPr>
        <w:spacing w:after="0" w:line="240" w:lineRule="auto"/>
        <w:rPr>
          <w:rFonts w:ascii="Calibri" w:hAnsi="Calibri" w:cs="Calibri"/>
          <w:color w:val="FF0000"/>
        </w:rPr>
      </w:pPr>
    </w:p>
    <w:p w14:paraId="6E86AFBA" w14:textId="77777777" w:rsidR="002E60F2" w:rsidRPr="00887ABB" w:rsidRDefault="002E60F2" w:rsidP="00D322D1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>TREASURER’S REPORT</w:t>
      </w:r>
    </w:p>
    <w:p w14:paraId="034EF88C" w14:textId="54574464" w:rsidR="002E60F2" w:rsidRPr="00887ABB" w:rsidRDefault="002E60F2" w:rsidP="00E62ACE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>A copy of the check register for</w:t>
      </w:r>
      <w:r w:rsidR="00145639" w:rsidRPr="00887ABB">
        <w:rPr>
          <w:rFonts w:ascii="Calibri" w:hAnsi="Calibri" w:cs="Calibri"/>
        </w:rPr>
        <w:t xml:space="preserve"> the</w:t>
      </w:r>
      <w:r w:rsidRPr="00887ABB">
        <w:rPr>
          <w:rFonts w:ascii="Calibri" w:hAnsi="Calibri" w:cs="Calibri"/>
        </w:rPr>
        <w:t xml:space="preserve"> fiscal year starting June 1 was distributed to the Board</w:t>
      </w:r>
      <w:r w:rsidR="00E62ACE" w:rsidRPr="00887ABB">
        <w:rPr>
          <w:rFonts w:ascii="Calibri" w:hAnsi="Calibri" w:cs="Calibri"/>
        </w:rPr>
        <w:t xml:space="preserve">. </w:t>
      </w:r>
      <w:r w:rsidR="00D11682" w:rsidRPr="00887ABB">
        <w:rPr>
          <w:rFonts w:ascii="Calibri" w:hAnsi="Calibri" w:cs="Calibri"/>
        </w:rPr>
        <w:t>A summary of income and expenditures for FY202</w:t>
      </w:r>
      <w:r w:rsidR="00887ABB" w:rsidRPr="00887ABB">
        <w:rPr>
          <w:rFonts w:ascii="Calibri" w:hAnsi="Calibri" w:cs="Calibri"/>
        </w:rPr>
        <w:t>3-2024</w:t>
      </w:r>
      <w:r w:rsidR="00D11682" w:rsidRPr="00887ABB">
        <w:rPr>
          <w:rFonts w:ascii="Calibri" w:hAnsi="Calibri" w:cs="Calibri"/>
        </w:rPr>
        <w:t xml:space="preserve"> was distributed to the Board and </w:t>
      </w:r>
      <w:r w:rsidR="00435F9D" w:rsidRPr="00887ABB">
        <w:rPr>
          <w:rFonts w:ascii="Calibri" w:hAnsi="Calibri" w:cs="Calibri"/>
        </w:rPr>
        <w:t xml:space="preserve">to </w:t>
      </w:r>
      <w:r w:rsidR="00D11682" w:rsidRPr="00887ABB">
        <w:rPr>
          <w:rFonts w:ascii="Calibri" w:hAnsi="Calibri" w:cs="Calibri"/>
        </w:rPr>
        <w:t>meeting attendees.</w:t>
      </w:r>
    </w:p>
    <w:p w14:paraId="07D2E7B1" w14:textId="77777777" w:rsidR="009A762B" w:rsidRPr="00EF63AA" w:rsidRDefault="009A762B" w:rsidP="009A762B">
      <w:pPr>
        <w:spacing w:after="0" w:line="240" w:lineRule="auto"/>
        <w:ind w:left="0"/>
        <w:rPr>
          <w:rFonts w:ascii="Calibri" w:hAnsi="Calibri" w:cs="Calibri"/>
          <w:color w:val="FF0000"/>
        </w:rPr>
      </w:pPr>
    </w:p>
    <w:p w14:paraId="255CB6AA" w14:textId="1F853C85" w:rsidR="002E60F2" w:rsidRPr="00887ABB" w:rsidRDefault="002E60F2" w:rsidP="00DD01A5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>OLD BUSINESS</w:t>
      </w:r>
    </w:p>
    <w:p w14:paraId="556F89BD" w14:textId="1AB56EE0" w:rsidR="00DD01A5" w:rsidRPr="00EF63AA" w:rsidRDefault="00D11682" w:rsidP="00721A3C">
      <w:pPr>
        <w:spacing w:after="0" w:line="240" w:lineRule="auto"/>
        <w:ind w:left="720" w:hanging="533"/>
        <w:rPr>
          <w:rFonts w:ascii="Calibri" w:hAnsi="Calibri" w:cs="Calibri"/>
          <w:color w:val="FF0000"/>
        </w:rPr>
      </w:pPr>
      <w:r w:rsidRPr="00887ABB">
        <w:rPr>
          <w:rFonts w:ascii="Calibri" w:hAnsi="Calibri" w:cs="Calibri"/>
        </w:rPr>
        <w:lastRenderedPageBreak/>
        <w:t>POND REPORT</w:t>
      </w:r>
      <w:r w:rsidR="00974793" w:rsidRPr="00887ABB">
        <w:rPr>
          <w:rFonts w:ascii="Calibri" w:hAnsi="Calibri" w:cs="Calibri"/>
        </w:rPr>
        <w:t xml:space="preserve"> </w:t>
      </w:r>
      <w:r w:rsidR="00DD01A5" w:rsidRPr="00887ABB">
        <w:rPr>
          <w:rFonts w:ascii="Calibri" w:hAnsi="Calibri" w:cs="Calibri"/>
        </w:rPr>
        <w:t>–</w:t>
      </w:r>
      <w:r w:rsidR="00442B9C" w:rsidRPr="00887ABB">
        <w:rPr>
          <w:rFonts w:ascii="Calibri" w:hAnsi="Calibri" w:cs="Calibri"/>
        </w:rPr>
        <w:t xml:space="preserve"> </w:t>
      </w:r>
      <w:r w:rsidRPr="00887ABB">
        <w:rPr>
          <w:rFonts w:ascii="Calibri" w:hAnsi="Calibri" w:cs="Calibri"/>
        </w:rPr>
        <w:t>The pond continues to be treated by community</w:t>
      </w:r>
      <w:r w:rsidR="00435F9D" w:rsidRPr="00887ABB">
        <w:rPr>
          <w:rFonts w:ascii="Calibri" w:hAnsi="Calibri" w:cs="Calibri"/>
        </w:rPr>
        <w:t xml:space="preserve"> members</w:t>
      </w:r>
      <w:r w:rsidRPr="00887ABB">
        <w:rPr>
          <w:rFonts w:ascii="Calibri" w:hAnsi="Calibri" w:cs="Calibri"/>
        </w:rPr>
        <w:t xml:space="preserve"> (instead of hiring outside service)</w:t>
      </w:r>
      <w:r w:rsidR="00887ABB" w:rsidRPr="00887ABB">
        <w:rPr>
          <w:rFonts w:ascii="Calibri" w:hAnsi="Calibri" w:cs="Calibri"/>
        </w:rPr>
        <w:t>. The recent pond cleanup was very effective. Possible work is ahead to further reduce the cattails</w:t>
      </w:r>
      <w:r w:rsidR="00887ABB">
        <w:rPr>
          <w:rFonts w:ascii="Calibri" w:hAnsi="Calibri" w:cs="Calibri"/>
          <w:color w:val="FF0000"/>
        </w:rPr>
        <w:t>.</w:t>
      </w:r>
      <w:r w:rsidRPr="00EF63AA">
        <w:rPr>
          <w:rFonts w:ascii="Calibri" w:hAnsi="Calibri" w:cs="Calibri"/>
          <w:color w:val="FF0000"/>
        </w:rPr>
        <w:t xml:space="preserve"> </w:t>
      </w:r>
    </w:p>
    <w:p w14:paraId="46A3CF43" w14:textId="77777777" w:rsidR="00203CC8" w:rsidRPr="00EF63AA" w:rsidRDefault="00203CC8" w:rsidP="00203CC8">
      <w:pPr>
        <w:spacing w:after="0" w:line="240" w:lineRule="auto"/>
        <w:ind w:left="720" w:hanging="533"/>
        <w:rPr>
          <w:rFonts w:ascii="Calibri" w:hAnsi="Calibri" w:cs="Calibri"/>
          <w:color w:val="FF0000"/>
        </w:rPr>
      </w:pPr>
    </w:p>
    <w:p w14:paraId="569EB2A2" w14:textId="5D575BBB" w:rsidR="001D1572" w:rsidRPr="00887ABB" w:rsidRDefault="001D1572" w:rsidP="00721A3C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>NEW BUSINESS</w:t>
      </w:r>
      <w:r w:rsidR="00887ABB" w:rsidRPr="00887ABB">
        <w:rPr>
          <w:rFonts w:ascii="Calibri" w:hAnsi="Calibri" w:cs="Calibri"/>
          <w:b/>
          <w:bCs/>
        </w:rPr>
        <w:t xml:space="preserve"> – </w:t>
      </w:r>
      <w:r w:rsidR="00887ABB" w:rsidRPr="00887ABB">
        <w:rPr>
          <w:rFonts w:ascii="Calibri" w:hAnsi="Calibri" w:cs="Calibri"/>
        </w:rPr>
        <w:t>no new business</w:t>
      </w:r>
    </w:p>
    <w:p w14:paraId="1B2315A3" w14:textId="4C14DADD" w:rsidR="00145639" w:rsidRPr="00EF63AA" w:rsidRDefault="00145639" w:rsidP="00887ABB">
      <w:pPr>
        <w:spacing w:after="0" w:line="240" w:lineRule="auto"/>
        <w:ind w:left="0"/>
        <w:rPr>
          <w:rFonts w:ascii="Calibri" w:hAnsi="Calibri" w:cs="Calibri"/>
          <w:color w:val="FF0000"/>
        </w:rPr>
      </w:pPr>
    </w:p>
    <w:p w14:paraId="232804B8" w14:textId="77777777" w:rsidR="00887ABB" w:rsidRPr="00887ABB" w:rsidRDefault="00B406E1" w:rsidP="00721A3C">
      <w:pPr>
        <w:spacing w:after="0" w:line="240" w:lineRule="auto"/>
        <w:rPr>
          <w:rFonts w:ascii="Calibri" w:hAnsi="Calibri" w:cs="Calibri"/>
          <w:b/>
          <w:bCs/>
        </w:rPr>
      </w:pPr>
      <w:r w:rsidRPr="00887ABB">
        <w:rPr>
          <w:rFonts w:ascii="Calibri" w:hAnsi="Calibri" w:cs="Calibri"/>
          <w:b/>
          <w:bCs/>
        </w:rPr>
        <w:t xml:space="preserve">ELECTION </w:t>
      </w:r>
      <w:r w:rsidR="00887ABB" w:rsidRPr="00887ABB">
        <w:rPr>
          <w:rFonts w:ascii="Calibri" w:hAnsi="Calibri" w:cs="Calibri"/>
          <w:b/>
          <w:bCs/>
        </w:rPr>
        <w:t>RESULTS</w:t>
      </w:r>
    </w:p>
    <w:p w14:paraId="20AF3903" w14:textId="77777777" w:rsidR="00887ABB" w:rsidRPr="00887ABB" w:rsidRDefault="00887ABB" w:rsidP="00721A3C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For 3-year terms:  </w:t>
      </w:r>
    </w:p>
    <w:p w14:paraId="40AE8D35" w14:textId="05589216" w:rsidR="00887ABB" w:rsidRPr="00887ABB" w:rsidRDefault="00D46366" w:rsidP="00887ABB">
      <w:pPr>
        <w:spacing w:after="0" w:line="240" w:lineRule="auto"/>
        <w:ind w:firstLine="533"/>
        <w:rPr>
          <w:rFonts w:ascii="Calibri" w:hAnsi="Calibri" w:cs="Calibri"/>
        </w:rPr>
      </w:pPr>
      <w:r>
        <w:rPr>
          <w:rFonts w:ascii="Calibri" w:hAnsi="Calibri" w:cs="Calibri"/>
        </w:rPr>
        <w:t xml:space="preserve">Rob </w:t>
      </w:r>
      <w:r w:rsidR="00887ABB" w:rsidRPr="00887ABB">
        <w:rPr>
          <w:rFonts w:ascii="Calibri" w:hAnsi="Calibri" w:cs="Calibri"/>
        </w:rPr>
        <w:t xml:space="preserve">Miller, John </w:t>
      </w:r>
      <w:proofErr w:type="spellStart"/>
      <w:r w:rsidR="00887ABB" w:rsidRPr="00887ABB">
        <w:rPr>
          <w:rFonts w:ascii="Calibri" w:hAnsi="Calibri" w:cs="Calibri"/>
        </w:rPr>
        <w:t>Herza</w:t>
      </w:r>
      <w:proofErr w:type="spellEnd"/>
      <w:r w:rsidR="00887ABB" w:rsidRPr="00887ABB">
        <w:rPr>
          <w:rFonts w:ascii="Calibri" w:hAnsi="Calibri" w:cs="Calibri"/>
        </w:rPr>
        <w:t>, John Jackson</w:t>
      </w:r>
    </w:p>
    <w:p w14:paraId="15CF8C8E" w14:textId="77777777" w:rsidR="00887ABB" w:rsidRPr="00887ABB" w:rsidRDefault="00887ABB" w:rsidP="00721A3C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For 1-year terms (fulfilling the remainder of Doug Boisvert’s and Bob Rega’s terms):  </w:t>
      </w:r>
    </w:p>
    <w:p w14:paraId="62C5AEB1" w14:textId="134D4151" w:rsidR="00B406E1" w:rsidRPr="00887ABB" w:rsidRDefault="00887ABB" w:rsidP="00887ABB">
      <w:pPr>
        <w:spacing w:after="0" w:line="240" w:lineRule="auto"/>
        <w:ind w:firstLine="533"/>
        <w:rPr>
          <w:rFonts w:ascii="Calibri" w:hAnsi="Calibri" w:cs="Calibri"/>
        </w:rPr>
      </w:pPr>
      <w:r w:rsidRPr="00887ABB">
        <w:rPr>
          <w:rFonts w:ascii="Calibri" w:hAnsi="Calibri" w:cs="Calibri"/>
        </w:rPr>
        <w:t>Linda Rega, John Beyer</w:t>
      </w:r>
    </w:p>
    <w:p w14:paraId="37C1F082" w14:textId="77777777" w:rsidR="007F41C2" w:rsidRPr="00EF63AA" w:rsidRDefault="007F41C2" w:rsidP="00721A3C">
      <w:pPr>
        <w:spacing w:after="0" w:line="240" w:lineRule="auto"/>
        <w:rPr>
          <w:rFonts w:ascii="Calibri" w:hAnsi="Calibri" w:cs="Calibri"/>
          <w:color w:val="FF0000"/>
        </w:rPr>
      </w:pPr>
    </w:p>
    <w:p w14:paraId="2C01C297" w14:textId="6DC07354" w:rsidR="00145639" w:rsidRPr="00887ABB" w:rsidRDefault="00145639" w:rsidP="00721A3C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Meeting adjourned </w:t>
      </w:r>
      <w:r w:rsidR="00B406E1" w:rsidRPr="00887ABB">
        <w:rPr>
          <w:rFonts w:ascii="Calibri" w:hAnsi="Calibri" w:cs="Calibri"/>
        </w:rPr>
        <w:t xml:space="preserve">around </w:t>
      </w:r>
      <w:r w:rsidR="00887ABB" w:rsidRPr="00887ABB">
        <w:rPr>
          <w:rFonts w:ascii="Calibri" w:hAnsi="Calibri" w:cs="Calibri"/>
        </w:rPr>
        <w:t>noon</w:t>
      </w:r>
    </w:p>
    <w:p w14:paraId="5A92F36B" w14:textId="18F7F96E" w:rsidR="00145639" w:rsidRPr="00887ABB" w:rsidRDefault="00145639" w:rsidP="00721A3C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>Submitted by: M. Jasinski</w:t>
      </w:r>
    </w:p>
    <w:p w14:paraId="4B002378" w14:textId="19A922BE" w:rsidR="007F41C2" w:rsidRDefault="00442B9C" w:rsidP="0094434D">
      <w:pPr>
        <w:spacing w:after="0" w:line="240" w:lineRule="auto"/>
        <w:rPr>
          <w:rFonts w:ascii="Calibri" w:hAnsi="Calibri" w:cs="Calibri"/>
        </w:rPr>
      </w:pPr>
      <w:r w:rsidRPr="00887ABB">
        <w:rPr>
          <w:rFonts w:ascii="Calibri" w:hAnsi="Calibri" w:cs="Calibri"/>
        </w:rPr>
        <w:t xml:space="preserve">Approved:  </w:t>
      </w:r>
      <w:r w:rsidR="00887ABB" w:rsidRPr="002973AD">
        <w:rPr>
          <w:rFonts w:ascii="Calibri" w:hAnsi="Calibri" w:cs="Calibri"/>
          <w:u w:val="single"/>
        </w:rPr>
        <w:t>___</w:t>
      </w:r>
      <w:r w:rsidR="002973AD" w:rsidRPr="002973AD">
        <w:rPr>
          <w:rFonts w:ascii="Calibri" w:hAnsi="Calibri" w:cs="Calibri"/>
          <w:u w:val="single"/>
        </w:rPr>
        <w:t>10/26/24</w:t>
      </w:r>
      <w:r w:rsidR="00887ABB" w:rsidRPr="002973AD">
        <w:rPr>
          <w:rFonts w:ascii="Calibri" w:hAnsi="Calibri" w:cs="Calibri"/>
          <w:u w:val="single"/>
        </w:rPr>
        <w:t>____</w:t>
      </w:r>
    </w:p>
    <w:p w14:paraId="2D54FA28" w14:textId="77777777" w:rsidR="004D1758" w:rsidRDefault="004D1758" w:rsidP="0094434D">
      <w:pPr>
        <w:spacing w:after="0" w:line="240" w:lineRule="auto"/>
        <w:rPr>
          <w:rFonts w:ascii="Calibri" w:hAnsi="Calibri" w:cs="Calibri"/>
        </w:rPr>
      </w:pPr>
    </w:p>
    <w:p w14:paraId="1300E1B8" w14:textId="77777777" w:rsidR="004D1758" w:rsidRDefault="004D1758" w:rsidP="0094434D">
      <w:pPr>
        <w:spacing w:after="0" w:line="240" w:lineRule="auto"/>
        <w:rPr>
          <w:rFonts w:ascii="Calibri" w:hAnsi="Calibri" w:cs="Calibri"/>
        </w:rPr>
      </w:pPr>
    </w:p>
    <w:p w14:paraId="53C668EE" w14:textId="77777777" w:rsidR="004D1758" w:rsidRPr="00FA289A" w:rsidRDefault="004D1758" w:rsidP="004D1758">
      <w:pPr>
        <w:keepLines/>
        <w:spacing w:after="0" w:line="240" w:lineRule="auto"/>
        <w:ind w:left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7DB459C9" w14:textId="21E8B8DB" w:rsidR="004D1758" w:rsidRPr="00FA289A" w:rsidRDefault="004D1758" w:rsidP="004D1758">
      <w:pPr>
        <w:keepLines/>
        <w:spacing w:after="0" w:line="240" w:lineRule="auto"/>
        <w:ind w:left="0"/>
        <w:jc w:val="center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FA289A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Next Board meetings: 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October 26</w:t>
      </w:r>
      <w:r w:rsidR="00D31950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 2024</w:t>
      </w:r>
    </w:p>
    <w:tbl>
      <w:tblPr>
        <w:tblW w:w="8542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3696"/>
        <w:gridCol w:w="3696"/>
      </w:tblGrid>
      <w:tr w:rsidR="004D1758" w:rsidRPr="00FA289A" w14:paraId="38FDD6C3" w14:textId="77777777" w:rsidTr="008A65FD">
        <w:trPr>
          <w:trHeight w:val="340"/>
        </w:trPr>
        <w:tc>
          <w:tcPr>
            <w:tcW w:w="1150" w:type="dxa"/>
            <w:shd w:val="clear" w:color="auto" w:fill="auto"/>
          </w:tcPr>
          <w:p w14:paraId="0AE5605F" w14:textId="77777777" w:rsidR="004D1758" w:rsidRPr="00FA289A" w:rsidRDefault="004D1758" w:rsidP="008A65FD">
            <w:pPr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696" w:type="dxa"/>
            <w:shd w:val="clear" w:color="auto" w:fill="auto"/>
          </w:tcPr>
          <w:p w14:paraId="1CAEC2CD" w14:textId="77777777" w:rsidR="004D1758" w:rsidRPr="00FA289A" w:rsidRDefault="004D1758" w:rsidP="008A65FD">
            <w:pPr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Terms expiring:</w:t>
            </w:r>
          </w:p>
        </w:tc>
        <w:tc>
          <w:tcPr>
            <w:tcW w:w="3696" w:type="dxa"/>
            <w:shd w:val="clear" w:color="auto" w:fill="auto"/>
          </w:tcPr>
          <w:p w14:paraId="77740557" w14:textId="77777777" w:rsidR="004D1758" w:rsidRPr="00FA289A" w:rsidRDefault="004D1758" w:rsidP="008A65FD">
            <w:pPr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Election results:</w:t>
            </w:r>
          </w:p>
        </w:tc>
      </w:tr>
      <w:tr w:rsidR="004D1758" w:rsidRPr="00FA289A" w14:paraId="115C1CF9" w14:textId="77777777" w:rsidTr="008A65FD">
        <w:trPr>
          <w:trHeight w:val="251"/>
        </w:trPr>
        <w:tc>
          <w:tcPr>
            <w:tcW w:w="1150" w:type="dxa"/>
            <w:shd w:val="clear" w:color="auto" w:fill="auto"/>
            <w:hideMark/>
          </w:tcPr>
          <w:p w14:paraId="7D24CFED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Fall 2021</w:t>
            </w:r>
          </w:p>
        </w:tc>
        <w:tc>
          <w:tcPr>
            <w:tcW w:w="3696" w:type="dxa"/>
            <w:shd w:val="clear" w:color="auto" w:fill="auto"/>
            <w:hideMark/>
          </w:tcPr>
          <w:p w14:paraId="0849B62E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Rob Miller, John </w:t>
            </w:r>
            <w:proofErr w:type="spellStart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Herza</w:t>
            </w:r>
            <w:proofErr w:type="spellEnd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, John Jackson</w:t>
            </w:r>
          </w:p>
        </w:tc>
        <w:tc>
          <w:tcPr>
            <w:tcW w:w="3696" w:type="dxa"/>
            <w:shd w:val="clear" w:color="auto" w:fill="auto"/>
            <w:hideMark/>
          </w:tcPr>
          <w:p w14:paraId="0EDEB896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Rob Miller, John </w:t>
            </w:r>
            <w:proofErr w:type="spellStart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Herza</w:t>
            </w:r>
            <w:proofErr w:type="spellEnd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, John Jackson</w:t>
            </w:r>
          </w:p>
        </w:tc>
      </w:tr>
      <w:tr w:rsidR="004D1758" w:rsidRPr="00FA289A" w14:paraId="40BE3C86" w14:textId="77777777" w:rsidTr="008A65FD">
        <w:trPr>
          <w:trHeight w:val="269"/>
        </w:trPr>
        <w:tc>
          <w:tcPr>
            <w:tcW w:w="1150" w:type="dxa"/>
            <w:shd w:val="clear" w:color="auto" w:fill="auto"/>
            <w:hideMark/>
          </w:tcPr>
          <w:p w14:paraId="15D04511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Fall 2022</w:t>
            </w:r>
          </w:p>
        </w:tc>
        <w:tc>
          <w:tcPr>
            <w:tcW w:w="3696" w:type="dxa"/>
            <w:shd w:val="clear" w:color="auto" w:fill="auto"/>
            <w:hideMark/>
          </w:tcPr>
          <w:p w14:paraId="71F65106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Linda Day, Bob Rega</w:t>
            </w:r>
          </w:p>
        </w:tc>
        <w:tc>
          <w:tcPr>
            <w:tcW w:w="3696" w:type="dxa"/>
            <w:shd w:val="clear" w:color="auto" w:fill="auto"/>
            <w:hideMark/>
          </w:tcPr>
          <w:p w14:paraId="118F47B2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Bob Rega, Doug Boisvert</w:t>
            </w:r>
          </w:p>
        </w:tc>
      </w:tr>
      <w:tr w:rsidR="004D1758" w:rsidRPr="00FA289A" w14:paraId="573430B2" w14:textId="77777777" w:rsidTr="008A65FD">
        <w:trPr>
          <w:trHeight w:val="269"/>
        </w:trPr>
        <w:tc>
          <w:tcPr>
            <w:tcW w:w="1150" w:type="dxa"/>
            <w:shd w:val="clear" w:color="auto" w:fill="auto"/>
          </w:tcPr>
          <w:p w14:paraId="5D24B7BF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Fall 2023</w:t>
            </w:r>
          </w:p>
        </w:tc>
        <w:tc>
          <w:tcPr>
            <w:tcW w:w="3696" w:type="dxa"/>
            <w:shd w:val="clear" w:color="auto" w:fill="auto"/>
          </w:tcPr>
          <w:p w14:paraId="64A9F6C5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Karen Andersen, Margaret Jasinski</w:t>
            </w:r>
          </w:p>
        </w:tc>
        <w:tc>
          <w:tcPr>
            <w:tcW w:w="3696" w:type="dxa"/>
            <w:shd w:val="clear" w:color="auto" w:fill="auto"/>
          </w:tcPr>
          <w:p w14:paraId="676CE258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Margaret Jasinski, Linda Day</w:t>
            </w:r>
          </w:p>
        </w:tc>
      </w:tr>
      <w:tr w:rsidR="004D1758" w:rsidRPr="00FA289A" w14:paraId="09BE872A" w14:textId="77777777" w:rsidTr="008A65FD">
        <w:trPr>
          <w:trHeight w:val="269"/>
        </w:trPr>
        <w:tc>
          <w:tcPr>
            <w:tcW w:w="1150" w:type="dxa"/>
            <w:shd w:val="clear" w:color="auto" w:fill="auto"/>
          </w:tcPr>
          <w:p w14:paraId="083CF7A1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Fall 2024</w:t>
            </w:r>
          </w:p>
        </w:tc>
        <w:tc>
          <w:tcPr>
            <w:tcW w:w="3696" w:type="dxa"/>
            <w:shd w:val="clear" w:color="auto" w:fill="auto"/>
          </w:tcPr>
          <w:p w14:paraId="25F4A299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Rob Miller, John </w:t>
            </w:r>
            <w:proofErr w:type="spellStart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Herza</w:t>
            </w:r>
            <w:proofErr w:type="spellEnd"/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, John Jackson</w:t>
            </w:r>
          </w:p>
        </w:tc>
        <w:tc>
          <w:tcPr>
            <w:tcW w:w="3696" w:type="dxa"/>
            <w:shd w:val="clear" w:color="auto" w:fill="auto"/>
          </w:tcPr>
          <w:p w14:paraId="350E8985" w14:textId="28318D02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Rob Miller, John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Herza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, John Jackson, John Beyer, Linda Rega</w:t>
            </w:r>
          </w:p>
        </w:tc>
      </w:tr>
      <w:tr w:rsidR="004D1758" w:rsidRPr="00FA289A" w14:paraId="267036B5" w14:textId="77777777" w:rsidTr="008A65FD">
        <w:trPr>
          <w:trHeight w:val="269"/>
        </w:trPr>
        <w:tc>
          <w:tcPr>
            <w:tcW w:w="1150" w:type="dxa"/>
            <w:shd w:val="clear" w:color="auto" w:fill="auto"/>
          </w:tcPr>
          <w:p w14:paraId="6D54138C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FA289A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Fall 2025</w:t>
            </w:r>
          </w:p>
        </w:tc>
        <w:tc>
          <w:tcPr>
            <w:tcW w:w="3696" w:type="dxa"/>
            <w:shd w:val="clear" w:color="auto" w:fill="auto"/>
          </w:tcPr>
          <w:p w14:paraId="4D7ED207" w14:textId="35FF6AB9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John Beyer, Linda Rega</w:t>
            </w:r>
          </w:p>
        </w:tc>
        <w:tc>
          <w:tcPr>
            <w:tcW w:w="3696" w:type="dxa"/>
            <w:shd w:val="clear" w:color="auto" w:fill="auto"/>
          </w:tcPr>
          <w:p w14:paraId="154C2D3D" w14:textId="77777777" w:rsidR="004D1758" w:rsidRPr="00FA289A" w:rsidRDefault="004D1758" w:rsidP="008A65FD">
            <w:pPr>
              <w:spacing w:after="0" w:line="240" w:lineRule="auto"/>
              <w:ind w:left="0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39EF8469" w14:textId="77777777" w:rsidR="004D1758" w:rsidRPr="00FA289A" w:rsidRDefault="004D1758" w:rsidP="004D1758">
      <w:pPr>
        <w:spacing w:after="0" w:line="240" w:lineRule="auto"/>
        <w:ind w:left="0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4B79500" w14:textId="77777777" w:rsidR="004D1758" w:rsidRPr="00FA289A" w:rsidRDefault="004D1758" w:rsidP="004D1758">
      <w:pPr>
        <w:spacing w:after="0" w:line="240" w:lineRule="auto"/>
        <w:ind w:hanging="187"/>
        <w:contextualSpacing/>
        <w:rPr>
          <w:rFonts w:asciiTheme="majorHAnsi" w:hAnsiTheme="majorHAnsi" w:cstheme="majorHAnsi"/>
          <w:iCs/>
          <w:color w:val="000000" w:themeColor="text1"/>
          <w:sz w:val="20"/>
          <w:szCs w:val="20"/>
        </w:rPr>
      </w:pPr>
    </w:p>
    <w:p w14:paraId="64ACC9CB" w14:textId="77777777" w:rsidR="004D1758" w:rsidRPr="00887ABB" w:rsidRDefault="004D1758" w:rsidP="0094434D">
      <w:pPr>
        <w:spacing w:after="0" w:line="240" w:lineRule="auto"/>
        <w:rPr>
          <w:rFonts w:ascii="Calibri" w:hAnsi="Calibri" w:cs="Calibri"/>
        </w:rPr>
      </w:pPr>
    </w:p>
    <w:sectPr w:rsidR="004D1758" w:rsidRPr="00887ABB" w:rsidSect="00DB58A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D05F0" w14:textId="77777777" w:rsidR="000A6043" w:rsidRDefault="000A6043" w:rsidP="00CB53EA">
      <w:pPr>
        <w:spacing w:after="0" w:line="240" w:lineRule="auto"/>
      </w:pPr>
      <w:r>
        <w:separator/>
      </w:r>
    </w:p>
  </w:endnote>
  <w:endnote w:type="continuationSeparator" w:id="0">
    <w:p w14:paraId="695FF455" w14:textId="77777777" w:rsidR="000A6043" w:rsidRDefault="000A6043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99B" w14:textId="38C6A067" w:rsidR="00024887" w:rsidRPr="00C73827" w:rsidRDefault="00C73827">
    <w:pPr>
      <w:pStyle w:val="Footer"/>
      <w:rPr>
        <w:rFonts w:asciiTheme="majorHAnsi" w:hAnsiTheme="majorHAnsi"/>
        <w:sz w:val="20"/>
      </w:rPr>
    </w:pPr>
    <w:r w:rsidRPr="00C73827">
      <w:rPr>
        <w:rFonts w:asciiTheme="majorHAnsi" w:hAnsiTheme="majorHAnsi"/>
        <w:sz w:val="20"/>
      </w:rPr>
      <w:t xml:space="preserve">Page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PAGE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1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t xml:space="preserve"> of </w:t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NUMPAGES </w:instrText>
    </w:r>
    <w:r w:rsidRPr="00C73827">
      <w:rPr>
        <w:rFonts w:asciiTheme="majorHAnsi" w:hAnsiTheme="majorHAnsi"/>
        <w:sz w:val="20"/>
      </w:rPr>
      <w:fldChar w:fldCharType="separate"/>
    </w:r>
    <w:r w:rsidRPr="00C73827">
      <w:rPr>
        <w:rFonts w:asciiTheme="majorHAnsi" w:hAnsiTheme="majorHAnsi"/>
        <w:noProof/>
        <w:sz w:val="20"/>
      </w:rPr>
      <w:t>2</w:t>
    </w:r>
    <w:r w:rsidRPr="00C73827">
      <w:rPr>
        <w:rFonts w:asciiTheme="majorHAnsi" w:hAnsiTheme="majorHAnsi"/>
        <w:sz w:val="20"/>
      </w:rPr>
      <w:fldChar w:fldCharType="end"/>
    </w:r>
    <w:r w:rsidRPr="00C73827">
      <w:rPr>
        <w:rFonts w:asciiTheme="majorHAnsi" w:hAnsiTheme="majorHAnsi"/>
        <w:sz w:val="20"/>
      </w:rPr>
      <w:ptab w:relativeTo="margin" w:alignment="center" w:leader="none"/>
    </w:r>
    <w:r w:rsidRPr="00C73827">
      <w:rPr>
        <w:rFonts w:asciiTheme="majorHAnsi" w:hAnsiTheme="majorHAnsi"/>
        <w:sz w:val="20"/>
      </w:rPr>
      <w:ptab w:relativeTo="margin" w:alignment="right" w:leader="none"/>
    </w:r>
    <w:r w:rsidRPr="00C73827">
      <w:rPr>
        <w:rFonts w:asciiTheme="majorHAnsi" w:hAnsiTheme="majorHAnsi"/>
        <w:sz w:val="20"/>
      </w:rPr>
      <w:fldChar w:fldCharType="begin"/>
    </w:r>
    <w:r w:rsidRPr="00C73827">
      <w:rPr>
        <w:rFonts w:asciiTheme="majorHAnsi" w:hAnsiTheme="majorHAnsi"/>
        <w:sz w:val="20"/>
      </w:rPr>
      <w:instrText xml:space="preserve"> FILENAME  \* MERGEFORMAT </w:instrText>
    </w:r>
    <w:r w:rsidRPr="00C73827">
      <w:rPr>
        <w:rFonts w:asciiTheme="majorHAnsi" w:hAnsiTheme="majorHAnsi"/>
        <w:sz w:val="20"/>
      </w:rPr>
      <w:fldChar w:fldCharType="separate"/>
    </w:r>
    <w:r w:rsidR="005E31BF">
      <w:rPr>
        <w:rFonts w:asciiTheme="majorHAnsi" w:hAnsiTheme="majorHAnsi"/>
        <w:noProof/>
        <w:sz w:val="20"/>
      </w:rPr>
      <w:t>GOPOA Minutes 20240831.docx</w:t>
    </w:r>
    <w:r w:rsidRPr="00C73827">
      <w:rPr>
        <w:rFonts w:asciiTheme="majorHAnsi" w:hAnsiTheme="majorHAnsi"/>
        <w:sz w:val="20"/>
      </w:rPr>
      <w:fldChar w:fldCharType="end"/>
    </w:r>
    <w:r w:rsidR="00200C12" w:rsidRPr="00C73827">
      <w:rPr>
        <w:rFonts w:asciiTheme="majorHAnsi" w:hAnsiTheme="maj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94445" w14:textId="77777777" w:rsidR="000A6043" w:rsidRDefault="000A6043" w:rsidP="00CB53EA">
      <w:pPr>
        <w:spacing w:after="0" w:line="240" w:lineRule="auto"/>
      </w:pPr>
      <w:r>
        <w:separator/>
      </w:r>
    </w:p>
  </w:footnote>
  <w:footnote w:type="continuationSeparator" w:id="0">
    <w:p w14:paraId="4B2D3301" w14:textId="77777777" w:rsidR="000A6043" w:rsidRDefault="000A6043" w:rsidP="00CB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BCE076"/>
    <w:lvl w:ilvl="0">
      <w:start w:val="1"/>
      <w:numFmt w:val="decimal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2CF9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315B5"/>
    <w:multiLevelType w:val="hybridMultilevel"/>
    <w:tmpl w:val="DC16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44CFA"/>
    <w:multiLevelType w:val="hybridMultilevel"/>
    <w:tmpl w:val="D33A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64FE0"/>
    <w:multiLevelType w:val="hybridMultilevel"/>
    <w:tmpl w:val="15A0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F6D26"/>
    <w:multiLevelType w:val="hybridMultilevel"/>
    <w:tmpl w:val="5964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E2178"/>
    <w:multiLevelType w:val="hybridMultilevel"/>
    <w:tmpl w:val="439A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2E437E3"/>
    <w:multiLevelType w:val="hybridMultilevel"/>
    <w:tmpl w:val="BB4CFA1E"/>
    <w:lvl w:ilvl="0" w:tplc="0AE2F4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F236F"/>
    <w:multiLevelType w:val="hybridMultilevel"/>
    <w:tmpl w:val="2F0E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AD1BA7"/>
    <w:multiLevelType w:val="multilevel"/>
    <w:tmpl w:val="2E50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EF3199"/>
    <w:multiLevelType w:val="hybridMultilevel"/>
    <w:tmpl w:val="07DA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368E234A"/>
    <w:multiLevelType w:val="hybridMultilevel"/>
    <w:tmpl w:val="6A0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B2CDB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A4539"/>
    <w:multiLevelType w:val="hybridMultilevel"/>
    <w:tmpl w:val="D320F77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1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2D2C22"/>
    <w:multiLevelType w:val="hybridMultilevel"/>
    <w:tmpl w:val="992E03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4" w15:restartNumberingAfterBreak="0">
    <w:nsid w:val="6BBA1488"/>
    <w:multiLevelType w:val="hybridMultilevel"/>
    <w:tmpl w:val="92821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326E14"/>
    <w:multiLevelType w:val="hybridMultilevel"/>
    <w:tmpl w:val="9A08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EBFD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6B22"/>
    <w:multiLevelType w:val="hybridMultilevel"/>
    <w:tmpl w:val="A6B8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B203E25"/>
    <w:multiLevelType w:val="hybridMultilevel"/>
    <w:tmpl w:val="2E501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86550"/>
    <w:multiLevelType w:val="hybridMultilevel"/>
    <w:tmpl w:val="0C16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F5828"/>
    <w:multiLevelType w:val="hybridMultilevel"/>
    <w:tmpl w:val="0914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E0E8D"/>
    <w:multiLevelType w:val="hybridMultilevel"/>
    <w:tmpl w:val="F27E5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7431865">
    <w:abstractNumId w:val="35"/>
  </w:num>
  <w:num w:numId="2" w16cid:durableId="1816600641">
    <w:abstractNumId w:val="18"/>
  </w:num>
  <w:num w:numId="3" w16cid:durableId="1390765092">
    <w:abstractNumId w:val="24"/>
  </w:num>
  <w:num w:numId="4" w16cid:durableId="856038245">
    <w:abstractNumId w:val="15"/>
  </w:num>
  <w:num w:numId="5" w16cid:durableId="1018778061">
    <w:abstractNumId w:val="36"/>
  </w:num>
  <w:num w:numId="6" w16cid:durableId="995648003">
    <w:abstractNumId w:val="14"/>
  </w:num>
  <w:num w:numId="7" w16cid:durableId="1116606347">
    <w:abstractNumId w:val="32"/>
  </w:num>
  <w:num w:numId="8" w16cid:durableId="1396927623">
    <w:abstractNumId w:val="25"/>
  </w:num>
  <w:num w:numId="9" w16cid:durableId="583956814">
    <w:abstractNumId w:val="9"/>
  </w:num>
  <w:num w:numId="10" w16cid:durableId="131408719">
    <w:abstractNumId w:val="7"/>
  </w:num>
  <w:num w:numId="11" w16cid:durableId="2034647385">
    <w:abstractNumId w:val="6"/>
  </w:num>
  <w:num w:numId="12" w16cid:durableId="585767926">
    <w:abstractNumId w:val="3"/>
  </w:num>
  <w:num w:numId="13" w16cid:durableId="66540206">
    <w:abstractNumId w:val="2"/>
  </w:num>
  <w:num w:numId="14" w16cid:durableId="2141413414">
    <w:abstractNumId w:val="1"/>
  </w:num>
  <w:num w:numId="15" w16cid:durableId="60687223">
    <w:abstractNumId w:val="22"/>
  </w:num>
  <w:num w:numId="16" w16cid:durableId="1645305571">
    <w:abstractNumId w:val="5"/>
  </w:num>
  <w:num w:numId="17" w16cid:durableId="242642251">
    <w:abstractNumId w:val="4"/>
  </w:num>
  <w:num w:numId="18" w16cid:durableId="690254875">
    <w:abstractNumId w:val="8"/>
  </w:num>
  <w:num w:numId="19" w16cid:durableId="127473781">
    <w:abstractNumId w:val="0"/>
  </w:num>
  <w:num w:numId="20" w16cid:durableId="534929072">
    <w:abstractNumId w:val="3"/>
    <w:lvlOverride w:ilvl="0">
      <w:startOverride w:val="1"/>
    </w:lvlOverride>
  </w:num>
  <w:num w:numId="21" w16cid:durableId="603658860">
    <w:abstractNumId w:val="3"/>
    <w:lvlOverride w:ilvl="0">
      <w:startOverride w:val="1"/>
    </w:lvlOverride>
  </w:num>
  <w:num w:numId="22" w16cid:durableId="1286037178">
    <w:abstractNumId w:val="3"/>
    <w:lvlOverride w:ilvl="0">
      <w:startOverride w:val="1"/>
    </w:lvlOverride>
  </w:num>
  <w:num w:numId="23" w16cid:durableId="1643652244">
    <w:abstractNumId w:val="39"/>
  </w:num>
  <w:num w:numId="24" w16cid:durableId="422149589">
    <w:abstractNumId w:val="21"/>
  </w:num>
  <w:num w:numId="25" w16cid:durableId="1417171603">
    <w:abstractNumId w:val="27"/>
  </w:num>
  <w:num w:numId="26" w16cid:durableId="1710110123">
    <w:abstractNumId w:val="31"/>
  </w:num>
  <w:num w:numId="27" w16cid:durableId="212355172">
    <w:abstractNumId w:val="10"/>
  </w:num>
  <w:num w:numId="28" w16cid:durableId="156844521">
    <w:abstractNumId w:val="40"/>
  </w:num>
  <w:num w:numId="29" w16cid:durableId="1824540549">
    <w:abstractNumId w:val="29"/>
  </w:num>
  <w:num w:numId="30" w16cid:durableId="605890581">
    <w:abstractNumId w:val="19"/>
  </w:num>
  <w:num w:numId="31" w16cid:durableId="1905220761">
    <w:abstractNumId w:val="43"/>
  </w:num>
  <w:num w:numId="32" w16cid:durableId="1630745295">
    <w:abstractNumId w:val="26"/>
  </w:num>
  <w:num w:numId="33" w16cid:durableId="37122394">
    <w:abstractNumId w:val="16"/>
  </w:num>
  <w:num w:numId="34" w16cid:durableId="938562635">
    <w:abstractNumId w:val="12"/>
  </w:num>
  <w:num w:numId="35" w16cid:durableId="939333308">
    <w:abstractNumId w:val="37"/>
  </w:num>
  <w:num w:numId="36" w16cid:durableId="1185558890">
    <w:abstractNumId w:val="34"/>
  </w:num>
  <w:num w:numId="37" w16cid:durableId="1612278861">
    <w:abstractNumId w:val="41"/>
  </w:num>
  <w:num w:numId="38" w16cid:durableId="27726652">
    <w:abstractNumId w:val="33"/>
  </w:num>
  <w:num w:numId="39" w16cid:durableId="1991792033">
    <w:abstractNumId w:val="30"/>
  </w:num>
  <w:num w:numId="40" w16cid:durableId="1848446543">
    <w:abstractNumId w:val="13"/>
  </w:num>
  <w:num w:numId="41" w16cid:durableId="413670266">
    <w:abstractNumId w:val="23"/>
  </w:num>
  <w:num w:numId="42" w16cid:durableId="1338918926">
    <w:abstractNumId w:val="11"/>
  </w:num>
  <w:num w:numId="43" w16cid:durableId="1558324887">
    <w:abstractNumId w:val="42"/>
  </w:num>
  <w:num w:numId="44" w16cid:durableId="1434594055">
    <w:abstractNumId w:val="20"/>
  </w:num>
  <w:num w:numId="45" w16cid:durableId="959146028">
    <w:abstractNumId w:val="28"/>
  </w:num>
  <w:num w:numId="46" w16cid:durableId="1710254956">
    <w:abstractNumId w:val="17"/>
  </w:num>
  <w:num w:numId="47" w16cid:durableId="15068975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1"/>
    <w:rsid w:val="00005496"/>
    <w:rsid w:val="00013911"/>
    <w:rsid w:val="00024887"/>
    <w:rsid w:val="00024EB4"/>
    <w:rsid w:val="0003545D"/>
    <w:rsid w:val="00051AC4"/>
    <w:rsid w:val="00062267"/>
    <w:rsid w:val="00070458"/>
    <w:rsid w:val="000729A5"/>
    <w:rsid w:val="00095C05"/>
    <w:rsid w:val="000A6043"/>
    <w:rsid w:val="000B4201"/>
    <w:rsid w:val="000C47AE"/>
    <w:rsid w:val="000E2FAD"/>
    <w:rsid w:val="000E57B4"/>
    <w:rsid w:val="000F1B64"/>
    <w:rsid w:val="000F6634"/>
    <w:rsid w:val="001006B5"/>
    <w:rsid w:val="00110052"/>
    <w:rsid w:val="00114231"/>
    <w:rsid w:val="0012738A"/>
    <w:rsid w:val="00131402"/>
    <w:rsid w:val="00131587"/>
    <w:rsid w:val="001326BD"/>
    <w:rsid w:val="00140DAE"/>
    <w:rsid w:val="0014194F"/>
    <w:rsid w:val="001423A6"/>
    <w:rsid w:val="0014424F"/>
    <w:rsid w:val="00145639"/>
    <w:rsid w:val="0015180F"/>
    <w:rsid w:val="00187A45"/>
    <w:rsid w:val="00193653"/>
    <w:rsid w:val="001A0ED2"/>
    <w:rsid w:val="001D1572"/>
    <w:rsid w:val="001D26CC"/>
    <w:rsid w:val="001D390A"/>
    <w:rsid w:val="001E3F2F"/>
    <w:rsid w:val="00200C12"/>
    <w:rsid w:val="00203CC8"/>
    <w:rsid w:val="00203D47"/>
    <w:rsid w:val="00204732"/>
    <w:rsid w:val="00220F8B"/>
    <w:rsid w:val="00230643"/>
    <w:rsid w:val="00234A30"/>
    <w:rsid w:val="00257E14"/>
    <w:rsid w:val="00270C48"/>
    <w:rsid w:val="002761C5"/>
    <w:rsid w:val="00280426"/>
    <w:rsid w:val="00285246"/>
    <w:rsid w:val="002966F0"/>
    <w:rsid w:val="002973AD"/>
    <w:rsid w:val="00297C1F"/>
    <w:rsid w:val="002C3DE4"/>
    <w:rsid w:val="002C6A2F"/>
    <w:rsid w:val="002D1EDF"/>
    <w:rsid w:val="002D3761"/>
    <w:rsid w:val="002E159E"/>
    <w:rsid w:val="002E60F2"/>
    <w:rsid w:val="002F6AD7"/>
    <w:rsid w:val="00311FB0"/>
    <w:rsid w:val="00323253"/>
    <w:rsid w:val="00337A32"/>
    <w:rsid w:val="003574FD"/>
    <w:rsid w:val="00360B6E"/>
    <w:rsid w:val="00366D26"/>
    <w:rsid w:val="00371F6D"/>
    <w:rsid w:val="003765C4"/>
    <w:rsid w:val="0038350A"/>
    <w:rsid w:val="0039267F"/>
    <w:rsid w:val="003D747E"/>
    <w:rsid w:val="003D771B"/>
    <w:rsid w:val="003F7D84"/>
    <w:rsid w:val="00400215"/>
    <w:rsid w:val="004119BE"/>
    <w:rsid w:val="00411F8B"/>
    <w:rsid w:val="00413B1F"/>
    <w:rsid w:val="00417006"/>
    <w:rsid w:val="004219FE"/>
    <w:rsid w:val="00435F9D"/>
    <w:rsid w:val="00436E5C"/>
    <w:rsid w:val="00442B9C"/>
    <w:rsid w:val="004540C6"/>
    <w:rsid w:val="00461D3C"/>
    <w:rsid w:val="00475629"/>
    <w:rsid w:val="0047566F"/>
    <w:rsid w:val="00477352"/>
    <w:rsid w:val="004B3193"/>
    <w:rsid w:val="004B42A6"/>
    <w:rsid w:val="004B5C09"/>
    <w:rsid w:val="004B641C"/>
    <w:rsid w:val="004C1C79"/>
    <w:rsid w:val="004D1758"/>
    <w:rsid w:val="004D3E2C"/>
    <w:rsid w:val="004E227E"/>
    <w:rsid w:val="004E37F1"/>
    <w:rsid w:val="004E6CF5"/>
    <w:rsid w:val="004E7B1F"/>
    <w:rsid w:val="004F2094"/>
    <w:rsid w:val="00501213"/>
    <w:rsid w:val="00510377"/>
    <w:rsid w:val="00527628"/>
    <w:rsid w:val="00537C7D"/>
    <w:rsid w:val="00554276"/>
    <w:rsid w:val="00555C5E"/>
    <w:rsid w:val="005648FE"/>
    <w:rsid w:val="00571DE2"/>
    <w:rsid w:val="005B24A0"/>
    <w:rsid w:val="005E31BF"/>
    <w:rsid w:val="005E7C9F"/>
    <w:rsid w:val="0061199E"/>
    <w:rsid w:val="006131A1"/>
    <w:rsid w:val="00616B41"/>
    <w:rsid w:val="00620AE8"/>
    <w:rsid w:val="00622BE5"/>
    <w:rsid w:val="00623BA9"/>
    <w:rsid w:val="00645C74"/>
    <w:rsid w:val="0064628C"/>
    <w:rsid w:val="00680296"/>
    <w:rsid w:val="0068195C"/>
    <w:rsid w:val="006948B3"/>
    <w:rsid w:val="006A23A4"/>
    <w:rsid w:val="006A271D"/>
    <w:rsid w:val="006C3011"/>
    <w:rsid w:val="006E0393"/>
    <w:rsid w:val="006E4C6D"/>
    <w:rsid w:val="006E6F2B"/>
    <w:rsid w:val="006F03D4"/>
    <w:rsid w:val="006F6AD1"/>
    <w:rsid w:val="00713A5F"/>
    <w:rsid w:val="00717677"/>
    <w:rsid w:val="00717B64"/>
    <w:rsid w:val="00721A3C"/>
    <w:rsid w:val="00721F20"/>
    <w:rsid w:val="00730049"/>
    <w:rsid w:val="00744C14"/>
    <w:rsid w:val="007704D4"/>
    <w:rsid w:val="00771C24"/>
    <w:rsid w:val="00781C9B"/>
    <w:rsid w:val="00790460"/>
    <w:rsid w:val="00794094"/>
    <w:rsid w:val="007A363D"/>
    <w:rsid w:val="007B0712"/>
    <w:rsid w:val="007B466C"/>
    <w:rsid w:val="007B66AE"/>
    <w:rsid w:val="007C55D3"/>
    <w:rsid w:val="007D268E"/>
    <w:rsid w:val="007D5836"/>
    <w:rsid w:val="007E3683"/>
    <w:rsid w:val="007F2BC2"/>
    <w:rsid w:val="007F301C"/>
    <w:rsid w:val="007F41C2"/>
    <w:rsid w:val="007F7469"/>
    <w:rsid w:val="00800BE6"/>
    <w:rsid w:val="008240DA"/>
    <w:rsid w:val="00826DE1"/>
    <w:rsid w:val="00827B2F"/>
    <w:rsid w:val="00830562"/>
    <w:rsid w:val="00834578"/>
    <w:rsid w:val="0083755C"/>
    <w:rsid w:val="00867EA4"/>
    <w:rsid w:val="008735FC"/>
    <w:rsid w:val="008767A4"/>
    <w:rsid w:val="00887ABB"/>
    <w:rsid w:val="00887BAA"/>
    <w:rsid w:val="00895B47"/>
    <w:rsid w:val="00895FB9"/>
    <w:rsid w:val="00897926"/>
    <w:rsid w:val="008A5A1F"/>
    <w:rsid w:val="008B4177"/>
    <w:rsid w:val="008E476B"/>
    <w:rsid w:val="00907EBA"/>
    <w:rsid w:val="009131A5"/>
    <w:rsid w:val="00920658"/>
    <w:rsid w:val="009216AA"/>
    <w:rsid w:val="0094434D"/>
    <w:rsid w:val="00974793"/>
    <w:rsid w:val="009769BC"/>
    <w:rsid w:val="00984ECD"/>
    <w:rsid w:val="009912B0"/>
    <w:rsid w:val="009921B8"/>
    <w:rsid w:val="00993B51"/>
    <w:rsid w:val="009A23D3"/>
    <w:rsid w:val="009A762B"/>
    <w:rsid w:val="009C2E11"/>
    <w:rsid w:val="009D190F"/>
    <w:rsid w:val="009E4C4E"/>
    <w:rsid w:val="009F1F10"/>
    <w:rsid w:val="009F4B82"/>
    <w:rsid w:val="009F4D2C"/>
    <w:rsid w:val="00A01C5D"/>
    <w:rsid w:val="00A0662E"/>
    <w:rsid w:val="00A07662"/>
    <w:rsid w:val="00A22109"/>
    <w:rsid w:val="00A234AD"/>
    <w:rsid w:val="00A4511E"/>
    <w:rsid w:val="00A74293"/>
    <w:rsid w:val="00A86F9D"/>
    <w:rsid w:val="00A87891"/>
    <w:rsid w:val="00AB0F5E"/>
    <w:rsid w:val="00AB19F2"/>
    <w:rsid w:val="00AE391E"/>
    <w:rsid w:val="00AF6C88"/>
    <w:rsid w:val="00B118EA"/>
    <w:rsid w:val="00B26460"/>
    <w:rsid w:val="00B33819"/>
    <w:rsid w:val="00B406E1"/>
    <w:rsid w:val="00B435B5"/>
    <w:rsid w:val="00B47370"/>
    <w:rsid w:val="00B47F17"/>
    <w:rsid w:val="00B50C9B"/>
    <w:rsid w:val="00B5397D"/>
    <w:rsid w:val="00B56F82"/>
    <w:rsid w:val="00B61CD4"/>
    <w:rsid w:val="00BA6551"/>
    <w:rsid w:val="00BB542C"/>
    <w:rsid w:val="00BD681B"/>
    <w:rsid w:val="00BE3F12"/>
    <w:rsid w:val="00BF5DB3"/>
    <w:rsid w:val="00C04EE2"/>
    <w:rsid w:val="00C1643D"/>
    <w:rsid w:val="00C302F7"/>
    <w:rsid w:val="00C412D9"/>
    <w:rsid w:val="00C47330"/>
    <w:rsid w:val="00C73827"/>
    <w:rsid w:val="00C755A8"/>
    <w:rsid w:val="00CA694D"/>
    <w:rsid w:val="00CB2A59"/>
    <w:rsid w:val="00CB39E7"/>
    <w:rsid w:val="00CB4BC9"/>
    <w:rsid w:val="00CB53EA"/>
    <w:rsid w:val="00CE20DC"/>
    <w:rsid w:val="00CF326D"/>
    <w:rsid w:val="00CF4B56"/>
    <w:rsid w:val="00D11682"/>
    <w:rsid w:val="00D143F9"/>
    <w:rsid w:val="00D31950"/>
    <w:rsid w:val="00D31AB7"/>
    <w:rsid w:val="00D322D1"/>
    <w:rsid w:val="00D416C0"/>
    <w:rsid w:val="00D44E56"/>
    <w:rsid w:val="00D46366"/>
    <w:rsid w:val="00D56A22"/>
    <w:rsid w:val="00D63840"/>
    <w:rsid w:val="00D77F1D"/>
    <w:rsid w:val="00D837E3"/>
    <w:rsid w:val="00D84606"/>
    <w:rsid w:val="00D9142A"/>
    <w:rsid w:val="00DB4214"/>
    <w:rsid w:val="00DB58A1"/>
    <w:rsid w:val="00DD01A5"/>
    <w:rsid w:val="00DD74C8"/>
    <w:rsid w:val="00DD7DBD"/>
    <w:rsid w:val="00DE6C78"/>
    <w:rsid w:val="00DE7134"/>
    <w:rsid w:val="00E07BC0"/>
    <w:rsid w:val="00E4541A"/>
    <w:rsid w:val="00E460A2"/>
    <w:rsid w:val="00E51903"/>
    <w:rsid w:val="00E61692"/>
    <w:rsid w:val="00E62ACE"/>
    <w:rsid w:val="00E6525E"/>
    <w:rsid w:val="00E822FB"/>
    <w:rsid w:val="00E93913"/>
    <w:rsid w:val="00E941A7"/>
    <w:rsid w:val="00EA1D2E"/>
    <w:rsid w:val="00EA277E"/>
    <w:rsid w:val="00EC0668"/>
    <w:rsid w:val="00ED1561"/>
    <w:rsid w:val="00EF014C"/>
    <w:rsid w:val="00EF4A74"/>
    <w:rsid w:val="00EF63AA"/>
    <w:rsid w:val="00F161A5"/>
    <w:rsid w:val="00F207F5"/>
    <w:rsid w:val="00F36BB7"/>
    <w:rsid w:val="00F40986"/>
    <w:rsid w:val="00F560A9"/>
    <w:rsid w:val="00F92913"/>
    <w:rsid w:val="00FC3E4E"/>
    <w:rsid w:val="00FC4B32"/>
    <w:rsid w:val="00FC4E7A"/>
    <w:rsid w:val="00FD0ADC"/>
    <w:rsid w:val="00FE2819"/>
    <w:rsid w:val="00FE4FBF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B95155"/>
  <w15:docId w15:val="{01C9CECB-9F04-5043-9B66-17D3C3F9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1561"/>
    <w:rPr>
      <w:color w:val="605E5C"/>
      <w:shd w:val="clear" w:color="auto" w:fill="E1DFDD"/>
    </w:rPr>
  </w:style>
  <w:style w:type="table" w:customStyle="1" w:styleId="TableGrid0">
    <w:name w:val="TableGrid"/>
    <w:rsid w:val="00DE6C78"/>
    <w:rPr>
      <w:rFonts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garet/Library/Containers/com.microsoft.Word/Data/Library/Application%20Support/Microsoft/Office/16.0/DTS/Search/%7bEB138D8C-6458-984C-A37B-0A80D464EC40%7dtf0280717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{EB138D8C-6458-984C-A37B-0A80D464EC40}tf02807179.dotx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margaret jasinski</cp:lastModifiedBy>
  <cp:revision>3</cp:revision>
  <cp:lastPrinted>2025-08-13T21:30:00Z</cp:lastPrinted>
  <dcterms:created xsi:type="dcterms:W3CDTF">2025-08-13T21:28:00Z</dcterms:created>
  <dcterms:modified xsi:type="dcterms:W3CDTF">2025-08-13T21:31:00Z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